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15CC" w14:textId="77777777" w:rsidR="00FE067E" w:rsidRDefault="00CD36CF" w:rsidP="00EF6030">
      <w:pPr>
        <w:pStyle w:val="TitlePageOrigin"/>
      </w:pPr>
      <w:r>
        <w:t>WEST virginia legislature</w:t>
      </w:r>
    </w:p>
    <w:p w14:paraId="07ADF413" w14:textId="77777777" w:rsidR="00CD36CF" w:rsidRDefault="00CD36CF" w:rsidP="00EF6030">
      <w:pPr>
        <w:pStyle w:val="TitlePageSession"/>
      </w:pPr>
      <w:r>
        <w:t>20</w:t>
      </w:r>
      <w:r w:rsidR="006565E8">
        <w:t>2</w:t>
      </w:r>
      <w:r w:rsidR="00AE27A7">
        <w:t>5</w:t>
      </w:r>
      <w:r>
        <w:t xml:space="preserve"> regular session</w:t>
      </w:r>
    </w:p>
    <w:p w14:paraId="377942E3" w14:textId="77777777" w:rsidR="00CD36CF" w:rsidRDefault="001C7371" w:rsidP="00EF6030">
      <w:pPr>
        <w:pStyle w:val="TitlePageBillPrefix"/>
      </w:pPr>
      <w:sdt>
        <w:sdtPr>
          <w:tag w:val="IntroDate"/>
          <w:id w:val="-1236936958"/>
          <w:placeholder>
            <w:docPart w:val="4106E15CEBE64CF9A6C7B2FF482290D8"/>
          </w:placeholder>
          <w:text/>
        </w:sdtPr>
        <w:sdtEndPr/>
        <w:sdtContent>
          <w:r w:rsidR="00AC3B58">
            <w:t>Committee Substitute</w:t>
          </w:r>
        </w:sdtContent>
      </w:sdt>
    </w:p>
    <w:p w14:paraId="4207CAF8" w14:textId="77777777" w:rsidR="00AC3B58" w:rsidRPr="00AC3B58" w:rsidRDefault="00AC3B58" w:rsidP="00EF6030">
      <w:pPr>
        <w:pStyle w:val="TitlePageBillPrefix"/>
      </w:pPr>
      <w:r>
        <w:t>for</w:t>
      </w:r>
    </w:p>
    <w:p w14:paraId="40025107" w14:textId="77777777" w:rsidR="00CD36CF" w:rsidRDefault="001C7371" w:rsidP="00EF6030">
      <w:pPr>
        <w:pStyle w:val="BillNumber"/>
      </w:pPr>
      <w:sdt>
        <w:sdtPr>
          <w:tag w:val="Chamber"/>
          <w:id w:val="893011969"/>
          <w:lock w:val="sdtLocked"/>
          <w:placeholder>
            <w:docPart w:val="694A6208D16148B494E704924401A9DD"/>
          </w:placeholder>
          <w:dropDownList>
            <w:listItem w:displayText="House" w:value="House"/>
            <w:listItem w:displayText="Senate" w:value="Senate"/>
          </w:dropDownList>
        </w:sdtPr>
        <w:sdtEndPr/>
        <w:sdtContent>
          <w:r w:rsidR="004B0989">
            <w:t>Senate</w:t>
          </w:r>
        </w:sdtContent>
      </w:sdt>
      <w:r w:rsidR="00303684">
        <w:t xml:space="preserve"> </w:t>
      </w:r>
      <w:r w:rsidR="00CD36CF">
        <w:t xml:space="preserve">Bill </w:t>
      </w:r>
      <w:sdt>
        <w:sdtPr>
          <w:tag w:val="BNum"/>
          <w:id w:val="1645317809"/>
          <w:lock w:val="sdtLocked"/>
          <w:placeholder>
            <w:docPart w:val="FDC643EA963E49309573D70C1D5B4269"/>
          </w:placeholder>
          <w:text/>
        </w:sdtPr>
        <w:sdtEndPr/>
        <w:sdtContent>
          <w:r w:rsidR="004B0989" w:rsidRPr="004B0989">
            <w:t>873</w:t>
          </w:r>
        </w:sdtContent>
      </w:sdt>
    </w:p>
    <w:p w14:paraId="33EB5794" w14:textId="77777777" w:rsidR="004B0989" w:rsidRDefault="004B0989" w:rsidP="00EF6030">
      <w:pPr>
        <w:pStyle w:val="References"/>
        <w:rPr>
          <w:smallCaps/>
        </w:rPr>
      </w:pPr>
      <w:r>
        <w:rPr>
          <w:smallCaps/>
        </w:rPr>
        <w:t>By Senator Maynard</w:t>
      </w:r>
    </w:p>
    <w:p w14:paraId="668BA107" w14:textId="48D827F2" w:rsidR="004B0989" w:rsidRDefault="00CD36CF" w:rsidP="00EF6030">
      <w:pPr>
        <w:pStyle w:val="References"/>
      </w:pPr>
      <w:r>
        <w:t>[</w:t>
      </w:r>
      <w:r w:rsidR="00EC1FC5">
        <w:t>R</w:t>
      </w:r>
      <w:r w:rsidR="00002112">
        <w:t xml:space="preserve">eported </w:t>
      </w:r>
      <w:sdt>
        <w:sdtPr>
          <w:id w:val="-32107996"/>
          <w:placeholder>
            <w:docPart w:val="B968256CBF0546518B5C6CF930C2788C"/>
          </w:placeholder>
          <w:text/>
        </w:sdtPr>
        <w:sdtEndPr/>
        <w:sdtContent>
          <w:r w:rsidR="00122D88">
            <w:t>March 27</w:t>
          </w:r>
          <w:r w:rsidR="002D0697">
            <w:t>,</w:t>
          </w:r>
          <w:r w:rsidR="00122D88">
            <w:t xml:space="preserve"> 2025</w:t>
          </w:r>
        </w:sdtContent>
      </w:sdt>
      <w:r w:rsidR="00EC1FC5">
        <w:t xml:space="preserve">, from the Committee on </w:t>
      </w:r>
      <w:sdt>
        <w:sdtPr>
          <w:tag w:val="References"/>
          <w:id w:val="-1043047873"/>
          <w:placeholder>
            <w:docPart w:val="469D9DBC2D23405A868FEAF6DEDE844B"/>
          </w:placeholder>
          <w:text w:multiLine="1"/>
        </w:sdtPr>
        <w:sdtEndPr/>
        <w:sdtContent>
          <w:r w:rsidR="00122D88">
            <w:t>Health and Human Resource</w:t>
          </w:r>
        </w:sdtContent>
      </w:sdt>
      <w:r>
        <w:t>]</w:t>
      </w:r>
    </w:p>
    <w:p w14:paraId="15AD88B3" w14:textId="77777777" w:rsidR="004B0989" w:rsidRDefault="004B0989" w:rsidP="004B0989">
      <w:pPr>
        <w:pStyle w:val="TitlePageOrigin"/>
      </w:pPr>
    </w:p>
    <w:p w14:paraId="3D61F7DF" w14:textId="77777777" w:rsidR="004B0989" w:rsidRPr="00B35B26" w:rsidRDefault="004B0989" w:rsidP="004B0989">
      <w:pPr>
        <w:pStyle w:val="TitlePageOrigin"/>
        <w:rPr>
          <w:color w:val="auto"/>
        </w:rPr>
      </w:pPr>
    </w:p>
    <w:p w14:paraId="726EEC5E" w14:textId="77777777" w:rsidR="004B0989" w:rsidRPr="00895766" w:rsidRDefault="004B0989" w:rsidP="004B0989">
      <w:pPr>
        <w:pStyle w:val="TitleSection"/>
        <w:rPr>
          <w:color w:val="auto"/>
        </w:rPr>
      </w:pPr>
      <w:r w:rsidRPr="00895766">
        <w:rPr>
          <w:color w:val="auto"/>
        </w:rPr>
        <w:lastRenderedPageBreak/>
        <w:t>A BILL to amend the Code of West Virginia, 1931, as amended, by adding a new section, designated §9-5-31a, relating to the creation of the West Virginia Homelessness Rehabilitation and Public Safety Act.</w:t>
      </w:r>
    </w:p>
    <w:p w14:paraId="246EC17E" w14:textId="77777777" w:rsidR="004B0989" w:rsidRPr="00895766" w:rsidRDefault="004B0989" w:rsidP="004B0989">
      <w:pPr>
        <w:pStyle w:val="EnactingClause"/>
        <w:rPr>
          <w:color w:val="auto"/>
        </w:rPr>
      </w:pPr>
      <w:r w:rsidRPr="00895766">
        <w:rPr>
          <w:color w:val="auto"/>
        </w:rPr>
        <w:t xml:space="preserve">Be it enacted by the Legislature of West Virginia: </w:t>
      </w:r>
    </w:p>
    <w:p w14:paraId="4801D59D" w14:textId="77777777" w:rsidR="004B0989" w:rsidRPr="00895766" w:rsidRDefault="004B0989" w:rsidP="004B0989">
      <w:pPr>
        <w:pStyle w:val="Note"/>
        <w:rPr>
          <w:color w:val="auto"/>
        </w:rPr>
        <w:sectPr w:rsidR="004B0989" w:rsidRPr="00895766" w:rsidSect="004B09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96CD5E2" w14:textId="77777777" w:rsidR="004B0989" w:rsidRPr="00895766" w:rsidRDefault="004B0989" w:rsidP="004B0989">
      <w:pPr>
        <w:pStyle w:val="ArticleHeading"/>
        <w:rPr>
          <w:color w:val="auto"/>
        </w:rPr>
      </w:pPr>
      <w:r w:rsidRPr="00895766">
        <w:rPr>
          <w:color w:val="auto"/>
        </w:rPr>
        <w:t xml:space="preserve">ARTICLE 5. MISCELLANEOUS PROVISIONS. </w:t>
      </w:r>
    </w:p>
    <w:p w14:paraId="2F55FD85" w14:textId="77777777" w:rsidR="004B0989" w:rsidRPr="00895766" w:rsidRDefault="004B0989" w:rsidP="004B0989">
      <w:pPr>
        <w:pStyle w:val="Note"/>
        <w:rPr>
          <w:color w:val="auto"/>
        </w:rPr>
        <w:sectPr w:rsidR="004B0989" w:rsidRPr="00895766" w:rsidSect="004B0989">
          <w:type w:val="continuous"/>
          <w:pgSz w:w="12240" w:h="15840" w:code="1"/>
          <w:pgMar w:top="1440" w:right="1440" w:bottom="1440" w:left="1440" w:header="720" w:footer="720" w:gutter="0"/>
          <w:lnNumType w:countBy="1" w:restart="newSection"/>
          <w:cols w:space="720"/>
          <w:titlePg/>
          <w:docGrid w:linePitch="360"/>
        </w:sectPr>
      </w:pPr>
    </w:p>
    <w:p w14:paraId="10EB968F" w14:textId="77777777" w:rsidR="004B0989" w:rsidRPr="00895766" w:rsidRDefault="004B0989" w:rsidP="004B0989">
      <w:pPr>
        <w:pStyle w:val="SectionHeading"/>
        <w:rPr>
          <w:color w:val="auto"/>
          <w:u w:val="single"/>
        </w:rPr>
        <w:sectPr w:rsidR="004B0989" w:rsidRPr="00895766" w:rsidSect="004B0989">
          <w:type w:val="continuous"/>
          <w:pgSz w:w="12240" w:h="15840" w:code="1"/>
          <w:pgMar w:top="1440" w:right="1440" w:bottom="1440" w:left="1440" w:header="720" w:footer="720" w:gutter="0"/>
          <w:lnNumType w:countBy="1" w:restart="newSection"/>
          <w:cols w:space="720"/>
          <w:titlePg/>
          <w:docGrid w:linePitch="360"/>
        </w:sectPr>
      </w:pPr>
      <w:r w:rsidRPr="00895766">
        <w:rPr>
          <w:color w:val="auto"/>
          <w:u w:val="single"/>
        </w:rPr>
        <w:t>§9-5-31a. West Virginia Homelessness Rehabilitation and Public Safety Act.</w:t>
      </w:r>
    </w:p>
    <w:p w14:paraId="38FBAB1D" w14:textId="2F7FD4FE" w:rsidR="004B0989" w:rsidRPr="00895766" w:rsidRDefault="004B0989" w:rsidP="004B0989">
      <w:pPr>
        <w:pStyle w:val="SectionBody"/>
        <w:rPr>
          <w:color w:val="auto"/>
          <w:u w:val="single"/>
        </w:rPr>
      </w:pPr>
      <w:r w:rsidRPr="00895766">
        <w:rPr>
          <w:color w:val="auto"/>
          <w:u w:val="single"/>
        </w:rPr>
        <w:t>(a) Purpose. – The purpose of this legislation is to address homelessness in West Virginia by assessing individuals for mental health needs and providing structured rehabilitation programs. The Department of Human Services shall oversee the transition of individuals into independent living through skills training, financial planning, and job placement assistance.</w:t>
      </w:r>
    </w:p>
    <w:p w14:paraId="0EC95E53" w14:textId="187815F4" w:rsidR="004B0989" w:rsidRPr="00895766" w:rsidRDefault="004B0989" w:rsidP="004B0989">
      <w:pPr>
        <w:pStyle w:val="SectionBody"/>
        <w:rPr>
          <w:color w:val="auto"/>
          <w:u w:val="single"/>
        </w:rPr>
      </w:pPr>
      <w:r w:rsidRPr="00895766">
        <w:rPr>
          <w:color w:val="auto"/>
          <w:u w:val="single"/>
        </w:rPr>
        <w:t>(</w:t>
      </w:r>
      <w:r w:rsidR="00536CEF">
        <w:rPr>
          <w:color w:val="auto"/>
          <w:u w:val="single"/>
        </w:rPr>
        <w:t>b</w:t>
      </w:r>
      <w:r w:rsidRPr="00895766">
        <w:rPr>
          <w:color w:val="auto"/>
          <w:u w:val="single"/>
        </w:rPr>
        <w:t xml:space="preserve">) Structured </w:t>
      </w:r>
      <w:r>
        <w:rPr>
          <w:color w:val="auto"/>
          <w:u w:val="single"/>
        </w:rPr>
        <w:t xml:space="preserve">Residence Halls </w:t>
      </w:r>
      <w:r w:rsidRPr="00895766">
        <w:rPr>
          <w:color w:val="auto"/>
          <w:u w:val="single"/>
        </w:rPr>
        <w:t xml:space="preserve">for Rehabilitation. – </w:t>
      </w:r>
    </w:p>
    <w:p w14:paraId="5E3441FC" w14:textId="77777777" w:rsidR="004B0989" w:rsidRPr="00895766" w:rsidRDefault="004B0989" w:rsidP="004B0989">
      <w:pPr>
        <w:pStyle w:val="SectionBody"/>
        <w:rPr>
          <w:color w:val="auto"/>
          <w:u w:val="single"/>
        </w:rPr>
      </w:pPr>
      <w:r w:rsidRPr="00895766">
        <w:rPr>
          <w:color w:val="auto"/>
          <w:u w:val="single"/>
        </w:rPr>
        <w:t>(1) The Department of Human Services shall</w:t>
      </w:r>
      <w:r>
        <w:rPr>
          <w:color w:val="auto"/>
          <w:u w:val="single"/>
        </w:rPr>
        <w:t xml:space="preserve"> make an effort to</w:t>
      </w:r>
      <w:r w:rsidRPr="00895766">
        <w:rPr>
          <w:color w:val="auto"/>
          <w:u w:val="single"/>
        </w:rPr>
        <w:t xml:space="preserve"> repurpose vacant </w:t>
      </w:r>
      <w:r>
        <w:rPr>
          <w:color w:val="auto"/>
          <w:u w:val="single"/>
        </w:rPr>
        <w:t>public</w:t>
      </w:r>
      <w:r w:rsidRPr="00895766">
        <w:rPr>
          <w:color w:val="auto"/>
          <w:u w:val="single"/>
        </w:rPr>
        <w:t xml:space="preserve"> buildings into structured </w:t>
      </w:r>
      <w:r>
        <w:rPr>
          <w:color w:val="auto"/>
          <w:u w:val="single"/>
        </w:rPr>
        <w:t xml:space="preserve">residence halls </w:t>
      </w:r>
      <w:r w:rsidRPr="00895766">
        <w:rPr>
          <w:color w:val="auto"/>
          <w:u w:val="single"/>
        </w:rPr>
        <w:t>to provide temporary housing for homeless individuals who are found to be of sound mind.</w:t>
      </w:r>
    </w:p>
    <w:p w14:paraId="15D4445B" w14:textId="77777777" w:rsidR="004B0989" w:rsidRPr="00895766" w:rsidRDefault="004B0989" w:rsidP="004B0989">
      <w:pPr>
        <w:pStyle w:val="SectionBody"/>
        <w:rPr>
          <w:color w:val="auto"/>
          <w:u w:val="single"/>
        </w:rPr>
      </w:pPr>
      <w:r w:rsidRPr="00895766">
        <w:rPr>
          <w:color w:val="auto"/>
          <w:u w:val="single"/>
        </w:rPr>
        <w:t xml:space="preserve">(2) These </w:t>
      </w:r>
      <w:r>
        <w:rPr>
          <w:color w:val="auto"/>
          <w:u w:val="single"/>
        </w:rPr>
        <w:t xml:space="preserve">residence halls </w:t>
      </w:r>
      <w:r w:rsidRPr="00895766">
        <w:rPr>
          <w:color w:val="auto"/>
          <w:u w:val="single"/>
        </w:rPr>
        <w:t>shall operate as minimum-security facilities, emphasizing structure, responsibility, and skill-building.</w:t>
      </w:r>
    </w:p>
    <w:p w14:paraId="0B4F0871" w14:textId="77777777" w:rsidR="004B0989" w:rsidRPr="00895766" w:rsidRDefault="004B0989" w:rsidP="004B0989">
      <w:pPr>
        <w:pStyle w:val="SectionBody"/>
        <w:rPr>
          <w:color w:val="auto"/>
          <w:u w:val="single"/>
        </w:rPr>
      </w:pPr>
      <w:r w:rsidRPr="00895766">
        <w:rPr>
          <w:color w:val="auto"/>
          <w:u w:val="single"/>
        </w:rPr>
        <w:t>(3) Residents shall be required to:</w:t>
      </w:r>
    </w:p>
    <w:p w14:paraId="72037F0F" w14:textId="77777777" w:rsidR="004B0989" w:rsidRPr="00895766" w:rsidRDefault="004B0989" w:rsidP="004B0989">
      <w:pPr>
        <w:pStyle w:val="SectionBody"/>
        <w:rPr>
          <w:color w:val="auto"/>
          <w:u w:val="single"/>
        </w:rPr>
      </w:pPr>
      <w:r w:rsidRPr="00895766">
        <w:rPr>
          <w:color w:val="auto"/>
          <w:u w:val="single"/>
        </w:rPr>
        <w:t>(A) Participate in hygiene, cleanliness, and organizational training.</w:t>
      </w:r>
    </w:p>
    <w:p w14:paraId="0B2E6281" w14:textId="77777777" w:rsidR="004B0989" w:rsidRPr="00895766" w:rsidRDefault="004B0989" w:rsidP="004B0989">
      <w:pPr>
        <w:pStyle w:val="SectionBody"/>
        <w:rPr>
          <w:color w:val="auto"/>
          <w:u w:val="single"/>
        </w:rPr>
      </w:pPr>
      <w:r w:rsidRPr="00895766">
        <w:rPr>
          <w:color w:val="auto"/>
          <w:u w:val="single"/>
        </w:rPr>
        <w:t>(B) Maintain their living spaces and contribute to facility upkeep.</w:t>
      </w:r>
    </w:p>
    <w:p w14:paraId="0D85B2AD" w14:textId="77777777" w:rsidR="004B0989" w:rsidRPr="00895766" w:rsidRDefault="004B0989" w:rsidP="004B0989">
      <w:pPr>
        <w:pStyle w:val="SectionBody"/>
        <w:rPr>
          <w:color w:val="auto"/>
          <w:u w:val="single"/>
        </w:rPr>
      </w:pPr>
      <w:r w:rsidRPr="00895766">
        <w:rPr>
          <w:color w:val="auto"/>
          <w:u w:val="single"/>
        </w:rPr>
        <w:t>(C) Receive instruction in vocational skills, including maintenance, agriculture, and food preservation, in collaboration with the West Virginia Department of Agriculture.</w:t>
      </w:r>
    </w:p>
    <w:p w14:paraId="5D245915" w14:textId="2CCF81D8" w:rsidR="004B0989" w:rsidRPr="00895766" w:rsidRDefault="004B0989" w:rsidP="004B0989">
      <w:pPr>
        <w:pStyle w:val="SectionBody"/>
        <w:rPr>
          <w:color w:val="auto"/>
          <w:u w:val="single"/>
        </w:rPr>
      </w:pPr>
      <w:r w:rsidRPr="00895766">
        <w:rPr>
          <w:color w:val="auto"/>
          <w:u w:val="single"/>
        </w:rPr>
        <w:t>(</w:t>
      </w:r>
      <w:r w:rsidR="00536CEF">
        <w:rPr>
          <w:color w:val="auto"/>
          <w:u w:val="single"/>
        </w:rPr>
        <w:t>c</w:t>
      </w:r>
      <w:r w:rsidRPr="00895766">
        <w:rPr>
          <w:color w:val="auto"/>
          <w:u w:val="single"/>
        </w:rPr>
        <w:t xml:space="preserve">) Transition to Independent Living. – </w:t>
      </w:r>
    </w:p>
    <w:p w14:paraId="567A6A59" w14:textId="77777777" w:rsidR="004B0989" w:rsidRPr="00895766" w:rsidRDefault="004B0989" w:rsidP="004B0989">
      <w:pPr>
        <w:pStyle w:val="SectionBody"/>
        <w:rPr>
          <w:color w:val="auto"/>
          <w:u w:val="single"/>
        </w:rPr>
      </w:pPr>
      <w:r w:rsidRPr="00895766">
        <w:rPr>
          <w:color w:val="auto"/>
          <w:u w:val="single"/>
        </w:rPr>
        <w:t>(1) Upon program completion, the Department of Health Services shall coordinate with Workforce West Virginia and relevant agencies to assist with job placement.</w:t>
      </w:r>
    </w:p>
    <w:p w14:paraId="314EAB81" w14:textId="77777777" w:rsidR="004B0989" w:rsidRPr="00895766" w:rsidRDefault="004B0989" w:rsidP="004B0989">
      <w:pPr>
        <w:pStyle w:val="SectionBody"/>
        <w:rPr>
          <w:color w:val="auto"/>
          <w:u w:val="single"/>
        </w:rPr>
      </w:pPr>
      <w:r w:rsidRPr="00895766">
        <w:rPr>
          <w:color w:val="auto"/>
          <w:u w:val="single"/>
        </w:rPr>
        <w:t>(2) A financial plan shall be created for each resident, ensuring savings accumulation under the supervision of an appointed financial overseer.</w:t>
      </w:r>
    </w:p>
    <w:p w14:paraId="32163F2B" w14:textId="77777777" w:rsidR="004B0989" w:rsidRPr="00895766" w:rsidRDefault="004B0989" w:rsidP="004B0989">
      <w:pPr>
        <w:pStyle w:val="SectionBody"/>
        <w:rPr>
          <w:color w:val="auto"/>
          <w:u w:val="single"/>
        </w:rPr>
      </w:pPr>
      <w:r w:rsidRPr="00895766">
        <w:rPr>
          <w:color w:val="auto"/>
          <w:u w:val="single"/>
        </w:rPr>
        <w:lastRenderedPageBreak/>
        <w:t>(3) The individual shall be eligible for assistance in purchasing a vehicle once sufficient savings are acquired.</w:t>
      </w:r>
    </w:p>
    <w:p w14:paraId="1A821D27" w14:textId="77777777" w:rsidR="004B0989" w:rsidRPr="00895766" w:rsidRDefault="004B0989" w:rsidP="004B0989">
      <w:pPr>
        <w:pStyle w:val="SectionBody"/>
        <w:rPr>
          <w:color w:val="auto"/>
          <w:u w:val="single"/>
        </w:rPr>
      </w:pPr>
      <w:r w:rsidRPr="00895766">
        <w:rPr>
          <w:color w:val="auto"/>
          <w:u w:val="single"/>
        </w:rPr>
        <w:t>(4) Upon saving enough for a security deposit and one month's rent, the program shall provide assistance in securing housing and transitioning into independent living.</w:t>
      </w:r>
    </w:p>
    <w:p w14:paraId="0CA5346B" w14:textId="1E024467" w:rsidR="004B0989" w:rsidRPr="00895766" w:rsidRDefault="004B0989" w:rsidP="004B0989">
      <w:pPr>
        <w:pStyle w:val="SectionBody"/>
        <w:rPr>
          <w:color w:val="auto"/>
          <w:u w:val="single"/>
        </w:rPr>
      </w:pPr>
      <w:r w:rsidRPr="00895766">
        <w:rPr>
          <w:color w:val="auto"/>
          <w:u w:val="single"/>
        </w:rPr>
        <w:t>(</w:t>
      </w:r>
      <w:r w:rsidR="00536CEF">
        <w:rPr>
          <w:color w:val="auto"/>
          <w:u w:val="single"/>
        </w:rPr>
        <w:t>d</w:t>
      </w:r>
      <w:r w:rsidRPr="00895766">
        <w:rPr>
          <w:color w:val="auto"/>
          <w:u w:val="single"/>
        </w:rPr>
        <w:t xml:space="preserve">) Funding and Partnerships. –  </w:t>
      </w:r>
    </w:p>
    <w:p w14:paraId="38D898C8" w14:textId="77777777" w:rsidR="004B0989" w:rsidRPr="00895766" w:rsidRDefault="004B0989" w:rsidP="004B0989">
      <w:pPr>
        <w:pStyle w:val="SectionBody"/>
        <w:rPr>
          <w:color w:val="auto"/>
          <w:u w:val="single"/>
        </w:rPr>
      </w:pPr>
      <w:r w:rsidRPr="00895766">
        <w:rPr>
          <w:color w:val="auto"/>
          <w:u w:val="single"/>
        </w:rPr>
        <w:t>(1) All funding for this program shall be absorbed through the Department of Human Services.</w:t>
      </w:r>
    </w:p>
    <w:p w14:paraId="6869F510" w14:textId="77777777" w:rsidR="004B0989" w:rsidRPr="00895766" w:rsidRDefault="004B0989" w:rsidP="004B0989">
      <w:pPr>
        <w:pStyle w:val="SectionBody"/>
        <w:rPr>
          <w:color w:val="auto"/>
          <w:u w:val="single"/>
        </w:rPr>
      </w:pPr>
      <w:r w:rsidRPr="00895766">
        <w:rPr>
          <w:color w:val="auto"/>
          <w:u w:val="single"/>
        </w:rPr>
        <w:t>(2) The department may partner with nonprofits, faith-based organizations, and mental health facilities to enhance service delivery.</w:t>
      </w:r>
    </w:p>
    <w:p w14:paraId="43EB60CC" w14:textId="417DA0FC" w:rsidR="004B0989" w:rsidRPr="00895766" w:rsidRDefault="004B0989" w:rsidP="004B0989">
      <w:pPr>
        <w:pStyle w:val="SectionBody"/>
        <w:rPr>
          <w:color w:val="auto"/>
          <w:u w:val="single"/>
        </w:rPr>
      </w:pPr>
      <w:r w:rsidRPr="00895766">
        <w:rPr>
          <w:color w:val="auto"/>
          <w:u w:val="single"/>
        </w:rPr>
        <w:t>(</w:t>
      </w:r>
      <w:r w:rsidR="00536CEF">
        <w:rPr>
          <w:color w:val="auto"/>
          <w:u w:val="single"/>
        </w:rPr>
        <w:t>e</w:t>
      </w:r>
      <w:r w:rsidRPr="00895766">
        <w:rPr>
          <w:color w:val="auto"/>
          <w:u w:val="single"/>
        </w:rPr>
        <w:t>) Accountability and Reporting. –</w:t>
      </w:r>
    </w:p>
    <w:p w14:paraId="37ED40DC" w14:textId="5DA3AB6B" w:rsidR="004B0989" w:rsidRPr="00895766" w:rsidRDefault="004B0989" w:rsidP="004B0989">
      <w:pPr>
        <w:pStyle w:val="SectionBody"/>
        <w:rPr>
          <w:color w:val="auto"/>
          <w:u w:val="single"/>
        </w:rPr>
      </w:pPr>
      <w:r w:rsidRPr="00895766">
        <w:rPr>
          <w:color w:val="auto"/>
          <w:u w:val="single"/>
        </w:rPr>
        <w:t xml:space="preserve">(1) The Department of Human Services shall submit an annual report to the </w:t>
      </w:r>
      <w:r w:rsidR="00FB73F7">
        <w:rPr>
          <w:color w:val="auto"/>
          <w:u w:val="single"/>
        </w:rPr>
        <w:t>L</w:t>
      </w:r>
      <w:r w:rsidRPr="00895766">
        <w:rPr>
          <w:color w:val="auto"/>
          <w:u w:val="single"/>
        </w:rPr>
        <w:t>egislature for the first five years following the implementation of this act.</w:t>
      </w:r>
    </w:p>
    <w:p w14:paraId="23DE0E17" w14:textId="77777777" w:rsidR="004B0989" w:rsidRPr="00895766" w:rsidRDefault="004B0989" w:rsidP="004B0989">
      <w:pPr>
        <w:pStyle w:val="SectionBody"/>
        <w:rPr>
          <w:color w:val="auto"/>
          <w:u w:val="single"/>
        </w:rPr>
      </w:pPr>
      <w:r w:rsidRPr="00895766">
        <w:rPr>
          <w:color w:val="auto"/>
          <w:u w:val="single"/>
        </w:rPr>
        <w:t>(2) Reports shall include key metrics such as:</w:t>
      </w:r>
    </w:p>
    <w:p w14:paraId="18CF5DDA" w14:textId="77777777" w:rsidR="004B0989" w:rsidRPr="00895766" w:rsidRDefault="004B0989" w:rsidP="004B0989">
      <w:pPr>
        <w:pStyle w:val="SectionBody"/>
        <w:rPr>
          <w:color w:val="auto"/>
          <w:u w:val="single"/>
        </w:rPr>
      </w:pPr>
      <w:r w:rsidRPr="00895766">
        <w:rPr>
          <w:color w:val="auto"/>
          <w:u w:val="single"/>
        </w:rPr>
        <w:t>(A) The number of individuals rehabilitated.</w:t>
      </w:r>
    </w:p>
    <w:p w14:paraId="66503156" w14:textId="77777777" w:rsidR="004B0989" w:rsidRPr="00895766" w:rsidRDefault="004B0989" w:rsidP="004B0989">
      <w:pPr>
        <w:pStyle w:val="SectionBody"/>
        <w:rPr>
          <w:color w:val="auto"/>
          <w:u w:val="single"/>
        </w:rPr>
      </w:pPr>
      <w:r w:rsidRPr="00895766">
        <w:rPr>
          <w:color w:val="auto"/>
          <w:u w:val="single"/>
        </w:rPr>
        <w:t>(B) Job placements facilitated.</w:t>
      </w:r>
    </w:p>
    <w:p w14:paraId="2D81927A" w14:textId="77777777" w:rsidR="004B0989" w:rsidRPr="00895766" w:rsidRDefault="004B0989" w:rsidP="004B0989">
      <w:pPr>
        <w:pStyle w:val="SectionBody"/>
        <w:rPr>
          <w:color w:val="auto"/>
          <w:u w:val="single"/>
        </w:rPr>
      </w:pPr>
      <w:r w:rsidRPr="00895766">
        <w:rPr>
          <w:color w:val="auto"/>
          <w:u w:val="single"/>
        </w:rPr>
        <w:t>(C) Financial independence rates achieved.</w:t>
      </w:r>
    </w:p>
    <w:p w14:paraId="5EDD0AD1" w14:textId="5B008738" w:rsidR="004B0989" w:rsidRPr="00895766" w:rsidRDefault="004B0989" w:rsidP="004B0989">
      <w:pPr>
        <w:pStyle w:val="SectionBody"/>
        <w:rPr>
          <w:color w:val="auto"/>
          <w:u w:val="single"/>
        </w:rPr>
      </w:pPr>
      <w:r w:rsidRPr="00895766">
        <w:rPr>
          <w:color w:val="auto"/>
          <w:u w:val="single"/>
        </w:rPr>
        <w:t>(</w:t>
      </w:r>
      <w:r w:rsidR="00536CEF">
        <w:rPr>
          <w:color w:val="auto"/>
          <w:u w:val="single"/>
        </w:rPr>
        <w:t>f</w:t>
      </w:r>
      <w:r w:rsidRPr="00895766">
        <w:rPr>
          <w:color w:val="auto"/>
          <w:u w:val="single"/>
        </w:rPr>
        <w:t>) Enforcement of Existing Penalties. –</w:t>
      </w:r>
    </w:p>
    <w:p w14:paraId="60F4CC1D" w14:textId="77777777" w:rsidR="004B0989" w:rsidRPr="00895766" w:rsidRDefault="004B0989" w:rsidP="004B0989">
      <w:pPr>
        <w:pStyle w:val="SectionBody"/>
        <w:rPr>
          <w:color w:val="auto"/>
          <w:u w:val="single"/>
        </w:rPr>
      </w:pPr>
      <w:r w:rsidRPr="00895766">
        <w:rPr>
          <w:color w:val="auto"/>
          <w:u w:val="single"/>
        </w:rPr>
        <w:t>(1) Any individual refusing participation in rehabilitation programs shall be subject to penalties as prescribed under existing West Virginia law.</w:t>
      </w:r>
    </w:p>
    <w:p w14:paraId="2A476CB9" w14:textId="77777777" w:rsidR="004B0989" w:rsidRPr="00895766" w:rsidRDefault="004B0989" w:rsidP="004B0989">
      <w:pPr>
        <w:pStyle w:val="SectionBody"/>
        <w:rPr>
          <w:color w:val="auto"/>
          <w:u w:val="single"/>
        </w:rPr>
      </w:pPr>
      <w:r w:rsidRPr="00895766">
        <w:rPr>
          <w:color w:val="auto"/>
          <w:u w:val="single"/>
        </w:rPr>
        <w:t>(2) Law enforcement shall strictly enforce penalties for repeat violations of loitering and vagrancy laws as already codified.</w:t>
      </w:r>
    </w:p>
    <w:p w14:paraId="1A721812" w14:textId="77777777" w:rsidR="00E831B3" w:rsidRDefault="00E831B3" w:rsidP="00EF6030">
      <w:pPr>
        <w:pStyle w:val="References"/>
      </w:pPr>
    </w:p>
    <w:sectPr w:rsidR="00E831B3" w:rsidSect="004B09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CD12" w14:textId="77777777" w:rsidR="002A0B59" w:rsidRPr="00B844FE" w:rsidRDefault="002A0B59" w:rsidP="00B844FE">
      <w:r>
        <w:separator/>
      </w:r>
    </w:p>
  </w:endnote>
  <w:endnote w:type="continuationSeparator" w:id="0">
    <w:p w14:paraId="31B293CE" w14:textId="77777777" w:rsidR="002A0B59" w:rsidRPr="00B844FE" w:rsidRDefault="002A0B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E339" w14:textId="77777777" w:rsidR="004B0989" w:rsidRDefault="004B0989" w:rsidP="00E37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63D255" w14:textId="77777777" w:rsidR="004B0989" w:rsidRPr="004B0989" w:rsidRDefault="004B0989" w:rsidP="004B0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693F" w14:textId="77777777" w:rsidR="004B0989" w:rsidRDefault="004B0989" w:rsidP="00E37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5F5C66" w14:textId="77777777" w:rsidR="004B0989" w:rsidRPr="004B0989" w:rsidRDefault="004B0989" w:rsidP="004B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4381" w14:textId="77777777" w:rsidR="002A0B59" w:rsidRPr="00B844FE" w:rsidRDefault="002A0B59" w:rsidP="00B844FE">
      <w:r>
        <w:separator/>
      </w:r>
    </w:p>
  </w:footnote>
  <w:footnote w:type="continuationSeparator" w:id="0">
    <w:p w14:paraId="31597622" w14:textId="77777777" w:rsidR="002A0B59" w:rsidRPr="00B844FE" w:rsidRDefault="002A0B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3A7A" w14:textId="77777777" w:rsidR="004B0989" w:rsidRPr="004B0989" w:rsidRDefault="004B0989" w:rsidP="004B0989">
    <w:pPr>
      <w:pStyle w:val="Header"/>
    </w:pPr>
    <w:r>
      <w:t>CS for SB 873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AD9" w14:textId="77777777" w:rsidR="004B0989" w:rsidRPr="004B0989" w:rsidRDefault="004B0989" w:rsidP="004B0989">
    <w:pPr>
      <w:pStyle w:val="Header"/>
    </w:pPr>
    <w:r>
      <w:t>CS for SB 873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9"/>
    <w:rsid w:val="000017BA"/>
    <w:rsid w:val="00002112"/>
    <w:rsid w:val="0000526A"/>
    <w:rsid w:val="00036B1B"/>
    <w:rsid w:val="0005688C"/>
    <w:rsid w:val="00085D22"/>
    <w:rsid w:val="000B06E6"/>
    <w:rsid w:val="000C5C77"/>
    <w:rsid w:val="0010070F"/>
    <w:rsid w:val="0012246A"/>
    <w:rsid w:val="00122D88"/>
    <w:rsid w:val="0015112E"/>
    <w:rsid w:val="001552E7"/>
    <w:rsid w:val="001566B4"/>
    <w:rsid w:val="00175B38"/>
    <w:rsid w:val="001A56DA"/>
    <w:rsid w:val="001A7912"/>
    <w:rsid w:val="001C279E"/>
    <w:rsid w:val="001C7371"/>
    <w:rsid w:val="001D459E"/>
    <w:rsid w:val="00230763"/>
    <w:rsid w:val="00251E66"/>
    <w:rsid w:val="0027011C"/>
    <w:rsid w:val="00274200"/>
    <w:rsid w:val="00275740"/>
    <w:rsid w:val="002A0269"/>
    <w:rsid w:val="002A0B59"/>
    <w:rsid w:val="002D0697"/>
    <w:rsid w:val="00301F44"/>
    <w:rsid w:val="00303684"/>
    <w:rsid w:val="003143F5"/>
    <w:rsid w:val="00314854"/>
    <w:rsid w:val="003567DF"/>
    <w:rsid w:val="00364F85"/>
    <w:rsid w:val="00365920"/>
    <w:rsid w:val="003C51CD"/>
    <w:rsid w:val="00410475"/>
    <w:rsid w:val="004247A2"/>
    <w:rsid w:val="004B0989"/>
    <w:rsid w:val="004B2795"/>
    <w:rsid w:val="004C13DD"/>
    <w:rsid w:val="004E3441"/>
    <w:rsid w:val="0050403C"/>
    <w:rsid w:val="00536CEF"/>
    <w:rsid w:val="00571DC3"/>
    <w:rsid w:val="005A5366"/>
    <w:rsid w:val="00637E73"/>
    <w:rsid w:val="006471C6"/>
    <w:rsid w:val="006565E8"/>
    <w:rsid w:val="00666B58"/>
    <w:rsid w:val="006865E9"/>
    <w:rsid w:val="00691F3E"/>
    <w:rsid w:val="00694BFB"/>
    <w:rsid w:val="006A106B"/>
    <w:rsid w:val="006C523D"/>
    <w:rsid w:val="006D4036"/>
    <w:rsid w:val="007E02CF"/>
    <w:rsid w:val="007F1CF5"/>
    <w:rsid w:val="0081249D"/>
    <w:rsid w:val="00834EDE"/>
    <w:rsid w:val="008736AA"/>
    <w:rsid w:val="008D275D"/>
    <w:rsid w:val="008E2231"/>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310FA"/>
    <w:rsid w:val="00F41CA2"/>
    <w:rsid w:val="00F443C0"/>
    <w:rsid w:val="00F50749"/>
    <w:rsid w:val="00F62EFB"/>
    <w:rsid w:val="00F939A4"/>
    <w:rsid w:val="00FA7B09"/>
    <w:rsid w:val="00FB73F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9EA09"/>
  <w15:chartTrackingRefBased/>
  <w15:docId w15:val="{788448FE-95BE-4170-928F-7EEF3111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B0989"/>
    <w:rPr>
      <w:rFonts w:eastAsia="Calibri"/>
      <w:b/>
      <w:caps/>
      <w:color w:val="000000"/>
      <w:sz w:val="24"/>
    </w:rPr>
  </w:style>
  <w:style w:type="character" w:customStyle="1" w:styleId="SectionBodyChar">
    <w:name w:val="Section Body Char"/>
    <w:link w:val="SectionBody"/>
    <w:locked/>
    <w:rsid w:val="004B0989"/>
    <w:rPr>
      <w:rFonts w:eastAsia="Calibri"/>
      <w:color w:val="000000"/>
    </w:rPr>
  </w:style>
  <w:style w:type="character" w:styleId="PageNumber">
    <w:name w:val="page number"/>
    <w:basedOn w:val="DefaultParagraphFont"/>
    <w:uiPriority w:val="99"/>
    <w:semiHidden/>
    <w:locked/>
    <w:rsid w:val="004B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6E15CEBE64CF9A6C7B2FF482290D8"/>
        <w:category>
          <w:name w:val="General"/>
          <w:gallery w:val="placeholder"/>
        </w:category>
        <w:types>
          <w:type w:val="bbPlcHdr"/>
        </w:types>
        <w:behaviors>
          <w:behavior w:val="content"/>
        </w:behaviors>
        <w:guid w:val="{3877632C-BFE8-45DB-9BD7-6C492BF66ACA}"/>
      </w:docPartPr>
      <w:docPartBody>
        <w:p w:rsidR="0044701E" w:rsidRDefault="0044701E">
          <w:pPr>
            <w:pStyle w:val="4106E15CEBE64CF9A6C7B2FF482290D8"/>
          </w:pPr>
          <w:r w:rsidRPr="00B844FE">
            <w:t>Prefix Text</w:t>
          </w:r>
        </w:p>
      </w:docPartBody>
    </w:docPart>
    <w:docPart>
      <w:docPartPr>
        <w:name w:val="694A6208D16148B494E704924401A9DD"/>
        <w:category>
          <w:name w:val="General"/>
          <w:gallery w:val="placeholder"/>
        </w:category>
        <w:types>
          <w:type w:val="bbPlcHdr"/>
        </w:types>
        <w:behaviors>
          <w:behavior w:val="content"/>
        </w:behaviors>
        <w:guid w:val="{A9AEB650-CA41-4292-9926-9AA6A9A9BCAD}"/>
      </w:docPartPr>
      <w:docPartBody>
        <w:p w:rsidR="0044701E" w:rsidRDefault="0044701E">
          <w:pPr>
            <w:pStyle w:val="694A6208D16148B494E704924401A9DD"/>
          </w:pPr>
          <w:r w:rsidRPr="00B844FE">
            <w:t>[Type here]</w:t>
          </w:r>
        </w:p>
      </w:docPartBody>
    </w:docPart>
    <w:docPart>
      <w:docPartPr>
        <w:name w:val="FDC643EA963E49309573D70C1D5B4269"/>
        <w:category>
          <w:name w:val="General"/>
          <w:gallery w:val="placeholder"/>
        </w:category>
        <w:types>
          <w:type w:val="bbPlcHdr"/>
        </w:types>
        <w:behaviors>
          <w:behavior w:val="content"/>
        </w:behaviors>
        <w:guid w:val="{2B68F0AD-7117-4A96-A530-1CCEC9BDFD84}"/>
      </w:docPartPr>
      <w:docPartBody>
        <w:p w:rsidR="0044701E" w:rsidRDefault="0044701E">
          <w:pPr>
            <w:pStyle w:val="FDC643EA963E49309573D70C1D5B4269"/>
          </w:pPr>
          <w:r w:rsidRPr="00B844FE">
            <w:t>Number</w:t>
          </w:r>
        </w:p>
      </w:docPartBody>
    </w:docPart>
    <w:docPart>
      <w:docPartPr>
        <w:name w:val="B968256CBF0546518B5C6CF930C2788C"/>
        <w:category>
          <w:name w:val="General"/>
          <w:gallery w:val="placeholder"/>
        </w:category>
        <w:types>
          <w:type w:val="bbPlcHdr"/>
        </w:types>
        <w:behaviors>
          <w:behavior w:val="content"/>
        </w:behaviors>
        <w:guid w:val="{296CEE08-69A1-4AD9-A55E-71EE836AF352}"/>
      </w:docPartPr>
      <w:docPartBody>
        <w:p w:rsidR="0044701E" w:rsidRDefault="0044701E">
          <w:pPr>
            <w:pStyle w:val="B968256CBF0546518B5C6CF930C2788C"/>
          </w:pPr>
          <w:r>
            <w:rPr>
              <w:rStyle w:val="PlaceholderText"/>
            </w:rPr>
            <w:t>February 12, 2025</w:t>
          </w:r>
        </w:p>
      </w:docPartBody>
    </w:docPart>
    <w:docPart>
      <w:docPartPr>
        <w:name w:val="469D9DBC2D23405A868FEAF6DEDE844B"/>
        <w:category>
          <w:name w:val="General"/>
          <w:gallery w:val="placeholder"/>
        </w:category>
        <w:types>
          <w:type w:val="bbPlcHdr"/>
        </w:types>
        <w:behaviors>
          <w:behavior w:val="content"/>
        </w:behaviors>
        <w:guid w:val="{4EC233C6-C084-43FC-8634-A4CE17498944}"/>
      </w:docPartPr>
      <w:docPartBody>
        <w:p w:rsidR="0044701E" w:rsidRDefault="0044701E">
          <w:pPr>
            <w:pStyle w:val="469D9DBC2D23405A868FEAF6DEDE844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1E"/>
    <w:rsid w:val="00036B1B"/>
    <w:rsid w:val="000B06E6"/>
    <w:rsid w:val="0044701E"/>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6E15CEBE64CF9A6C7B2FF482290D8">
    <w:name w:val="4106E15CEBE64CF9A6C7B2FF482290D8"/>
  </w:style>
  <w:style w:type="paragraph" w:customStyle="1" w:styleId="694A6208D16148B494E704924401A9DD">
    <w:name w:val="694A6208D16148B494E704924401A9DD"/>
  </w:style>
  <w:style w:type="paragraph" w:customStyle="1" w:styleId="FDC643EA963E49309573D70C1D5B4269">
    <w:name w:val="FDC643EA963E49309573D70C1D5B4269"/>
  </w:style>
  <w:style w:type="character" w:styleId="PlaceholderText">
    <w:name w:val="Placeholder Text"/>
    <w:basedOn w:val="DefaultParagraphFont"/>
    <w:uiPriority w:val="99"/>
    <w:semiHidden/>
    <w:rsid w:val="0044701E"/>
    <w:rPr>
      <w:color w:val="808080"/>
    </w:rPr>
  </w:style>
  <w:style w:type="paragraph" w:customStyle="1" w:styleId="B968256CBF0546518B5C6CF930C2788C">
    <w:name w:val="B968256CBF0546518B5C6CF930C2788C"/>
  </w:style>
  <w:style w:type="paragraph" w:customStyle="1" w:styleId="469D9DBC2D23405A868FEAF6DEDE844B">
    <w:name w:val="469D9DBC2D23405A868FEAF6DEDE8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452</Words>
  <Characters>2787</Characters>
  <Application>Microsoft Office Word</Application>
  <DocSecurity>0</DocSecurity>
  <Lines>309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3</cp:revision>
  <cp:lastPrinted>2025-03-27T19:28:00Z</cp:lastPrinted>
  <dcterms:created xsi:type="dcterms:W3CDTF">2025-03-27T19:29:00Z</dcterms:created>
  <dcterms:modified xsi:type="dcterms:W3CDTF">2025-03-27T20:04:00Z</dcterms:modified>
</cp:coreProperties>
</file>